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5A" w:rsidRPr="00C638EB" w:rsidRDefault="00EF4E5A" w:rsidP="00C1265D">
      <w:pPr>
        <w:rPr>
          <w:color w:val="FFFFFF"/>
        </w:rPr>
      </w:pPr>
      <w:hyperlink r:id="rId7" w:history="1">
        <w:r w:rsidRPr="004A5EEA">
          <w:rPr>
            <w:rStyle w:val="Hyperlink"/>
            <w:color w:val="FFFFFF"/>
          </w:rPr>
          <w:t>https://docs.google.com/forms/d/e/1FAIpQLSd8CcxWdvSAQheq4Fd3miz7AEi4B4qiIcjQoZtcc8R6yp_ROw/viewform?usp=pp_url</w:t>
        </w:r>
      </w:hyperlink>
      <w:r>
        <w:rPr>
          <w:rStyle w:val="Hyperlink"/>
          <w:color w:val="FFFFFF"/>
        </w:rPr>
        <w:t xml:space="preserve">                    </w:t>
      </w:r>
      <w:r w:rsidRPr="007C660F">
        <w:rPr>
          <w:rFonts w:ascii="Arial" w:hAnsi="Arial" w:cs="Arial"/>
          <w:b/>
          <w:bCs/>
          <w:color w:val="FF0000"/>
        </w:rPr>
        <w:t>KOMUNIKAT KOŃCOWY</w:t>
      </w:r>
    </w:p>
    <w:p w:rsidR="00EF4E5A" w:rsidRPr="00344F5B" w:rsidRDefault="00EF4E5A" w:rsidP="00C1265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 xml:space="preserve">                            </w:t>
      </w:r>
      <w:r w:rsidRPr="007C660F">
        <w:rPr>
          <w:rFonts w:ascii="Arial" w:hAnsi="Arial" w:cs="Arial"/>
          <w:b/>
          <w:bCs/>
          <w:color w:val="3366FF"/>
        </w:rPr>
        <w:t>XXVI</w:t>
      </w:r>
      <w:r>
        <w:rPr>
          <w:rFonts w:ascii="Arial" w:hAnsi="Arial" w:cs="Arial"/>
          <w:b/>
          <w:bCs/>
          <w:color w:val="3366FF"/>
        </w:rPr>
        <w:t>I</w:t>
      </w:r>
      <w:r w:rsidRPr="007C660F">
        <w:rPr>
          <w:rFonts w:ascii="Arial" w:hAnsi="Arial" w:cs="Arial"/>
          <w:b/>
          <w:bCs/>
          <w:color w:val="3366FF"/>
        </w:rPr>
        <w:t xml:space="preserve"> WIMS</w:t>
      </w:r>
      <w:r>
        <w:rPr>
          <w:rFonts w:ascii="Arial" w:hAnsi="Arial" w:cs="Arial"/>
          <w:b/>
          <w:bCs/>
          <w:color w:val="3366FF"/>
        </w:rPr>
        <w:t xml:space="preserve"> FINAŁ</w:t>
      </w:r>
      <w:r w:rsidRPr="007C660F">
        <w:rPr>
          <w:rFonts w:ascii="Arial" w:hAnsi="Arial" w:cs="Arial"/>
          <w:b/>
          <w:bCs/>
          <w:color w:val="3366FF"/>
        </w:rPr>
        <w:t xml:space="preserve">  REJ</w:t>
      </w:r>
      <w:r>
        <w:rPr>
          <w:rFonts w:ascii="Arial" w:hAnsi="Arial" w:cs="Arial"/>
          <w:b/>
          <w:bCs/>
          <w:color w:val="3366FF"/>
        </w:rPr>
        <w:t>ONU  KALISZ W FUTSALU- LICEALIADA</w:t>
      </w:r>
    </w:p>
    <w:p w:rsidR="00EF4E5A" w:rsidRDefault="00EF4E5A" w:rsidP="00C1265D">
      <w:pPr>
        <w:pStyle w:val="NormalWeb"/>
        <w:spacing w:before="0" w:beforeAutospacing="0" w:after="0" w:afterAutospacing="0"/>
      </w:pPr>
      <w:r>
        <w:t xml:space="preserve">                                                           </w:t>
      </w:r>
      <w:r>
        <w:rPr>
          <w:rFonts w:ascii="Arial" w:hAnsi="Arial" w:cs="Arial"/>
          <w:b/>
          <w:bCs/>
          <w:color w:val="000000"/>
        </w:rPr>
        <w:t>ROK SZKOLNY 2025/2026</w:t>
      </w:r>
    </w:p>
    <w:p w:rsidR="00EF4E5A" w:rsidRDefault="00EF4E5A" w:rsidP="00C1265D">
      <w:pPr>
        <w:pStyle w:val="NormalWeb"/>
        <w:spacing w:before="0" w:beforeAutospacing="0" w:after="0" w:afterAutospacing="0"/>
        <w:jc w:val="both"/>
      </w:pPr>
      <w:r>
        <w:t xml:space="preserve">   </w:t>
      </w:r>
    </w:p>
    <w:p w:rsidR="00EF4E5A" w:rsidRDefault="00EF4E5A" w:rsidP="00C1265D">
      <w:pPr>
        <w:pStyle w:val="NormalWeb"/>
        <w:spacing w:before="0" w:beforeAutospacing="0" w:after="0" w:afterAutospacing="0"/>
        <w:jc w:val="both"/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Termin:  27 stycznia 2026 r.</w:t>
      </w:r>
    </w:p>
    <w:p w:rsidR="00EF4E5A" w:rsidRDefault="00EF4E5A" w:rsidP="00C1265D">
      <w:pPr>
        <w:pStyle w:val="NormalWeb"/>
        <w:spacing w:before="0" w:beforeAutospacing="0" w:after="0" w:afterAutospacing="0"/>
        <w:jc w:val="both"/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Miejsce: Hala Sportowa Technikum Św. Józefa w Kaliszu</w:t>
      </w:r>
    </w:p>
    <w:p w:rsidR="00EF4E5A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Opis: Do 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>turnieju zakwalifikowano 8</w:t>
      </w:r>
      <w:r w:rsidRPr="007C660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zespołów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>.</w:t>
      </w:r>
      <w:r w:rsidRPr="007C660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Podzielono na 2 grupy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po 4 drużyny</w:t>
      </w:r>
    </w:p>
    <w:p w:rsidR="00EF4E5A" w:rsidRPr="007C660F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</w:t>
      </w:r>
      <w:r w:rsidRPr="007C660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</w:t>
      </w:r>
      <w:r w:rsidRPr="007C660F">
        <w:rPr>
          <w:rFonts w:ascii="Arial" w:hAnsi="Arial" w:cs="Arial"/>
          <w:b/>
          <w:bCs/>
          <w:i/>
          <w:color w:val="000000"/>
          <w:sz w:val="22"/>
          <w:szCs w:val="22"/>
        </w:rPr>
        <w:t>w których rozegrano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</w:t>
      </w:r>
      <w:r w:rsidRPr="007C660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mecze „ każdy 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>z każdym” a następnie półfinały i o miejsca.</w:t>
      </w:r>
    </w:p>
    <w:p w:rsidR="00EF4E5A" w:rsidRPr="000C09E1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FF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</w:t>
      </w:r>
      <w:r w:rsidRPr="000C09E1">
        <w:rPr>
          <w:rFonts w:ascii="Arial" w:hAnsi="Arial" w:cs="Arial"/>
          <w:bCs/>
          <w:color w:val="0000FF"/>
          <w:sz w:val="22"/>
          <w:szCs w:val="22"/>
          <w:u w:val="single"/>
        </w:rPr>
        <w:t>Kolejność meczy i wyniki:</w:t>
      </w:r>
    </w:p>
    <w:p w:rsidR="00EF4E5A" w:rsidRPr="000C09E1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8000"/>
          <w:sz w:val="22"/>
          <w:szCs w:val="22"/>
        </w:rPr>
      </w:pPr>
      <w:r w:rsidRPr="000C09E1">
        <w:rPr>
          <w:rFonts w:ascii="Arial" w:hAnsi="Arial" w:cs="Arial"/>
          <w:b/>
          <w:bCs/>
          <w:color w:val="008000"/>
          <w:sz w:val="22"/>
          <w:szCs w:val="22"/>
        </w:rPr>
        <w:t>Grupa A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1/  ZSP nr 2 Kępno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-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TŚJ Kalisz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1 : 0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2/  ZST Ostrów Wlkp.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-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ZST Pleszew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1 : 0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3/  ZST Pleszew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-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ZSP nr 2 Kępno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1 : 3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4/  TŚJ Kalisz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-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ZST Ostrów Wlkp.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0 : 2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5/  ZST Ostrów Wlkp.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-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ZSP nr 2 Kępno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1 : 0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6/  TŚJ Kalisz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-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ZST Pleszew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3 : 0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EF4E5A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8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  <w:r w:rsidRPr="000C09E1">
        <w:rPr>
          <w:rFonts w:ascii="Arial" w:hAnsi="Arial" w:cs="Arial"/>
          <w:b/>
          <w:bCs/>
          <w:color w:val="008000"/>
          <w:sz w:val="22"/>
          <w:szCs w:val="22"/>
        </w:rPr>
        <w:t>Grupa B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 xml:space="preserve">               </w:t>
      </w:r>
      <w:r w:rsidRPr="000C09E1">
        <w:rPr>
          <w:rFonts w:ascii="Arial" w:hAnsi="Arial" w:cs="Arial"/>
          <w:b/>
          <w:bCs/>
          <w:sz w:val="22"/>
          <w:szCs w:val="22"/>
        </w:rPr>
        <w:t xml:space="preserve">1/ </w:t>
      </w:r>
      <w:r>
        <w:rPr>
          <w:rFonts w:ascii="Arial" w:hAnsi="Arial" w:cs="Arial"/>
          <w:b/>
          <w:bCs/>
          <w:sz w:val="22"/>
          <w:szCs w:val="22"/>
        </w:rPr>
        <w:t>ZSP Nr 1 Kępno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VII LO SMS Kalisz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0 : 5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2/ VII LO SMS Kalisz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ZSP Koźmin Wlkp.     0 : 2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 3/ ZSP nr 1 Kępno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ZSP Koźmin Wlkp.     1 : 3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 4/ ZSP Nr 1 Kępno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ZS nr 1 Ostrzeszów    0 : 1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 5/ VII LO SMS Kalisz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ZS nr 1 Ostrzeszów    0 : 0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 6/ ZS nr 1 Ostrzeszów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ZSP Koźmin Wlkp.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0 : 2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C638EB">
        <w:rPr>
          <w:rFonts w:ascii="Arial" w:hAnsi="Arial" w:cs="Arial"/>
          <w:b/>
          <w:bCs/>
          <w:sz w:val="22"/>
          <w:szCs w:val="22"/>
          <w:u w:val="single"/>
        </w:rPr>
        <w:t>Półfinał</w:t>
      </w:r>
      <w:r>
        <w:rPr>
          <w:rFonts w:ascii="Arial" w:hAnsi="Arial" w:cs="Arial"/>
          <w:b/>
          <w:bCs/>
          <w:sz w:val="22"/>
          <w:szCs w:val="22"/>
        </w:rPr>
        <w:t xml:space="preserve">  1A-2B</w:t>
      </w:r>
      <w:r>
        <w:rPr>
          <w:rFonts w:ascii="Arial" w:hAnsi="Arial" w:cs="Arial"/>
          <w:b/>
          <w:bCs/>
          <w:sz w:val="22"/>
          <w:szCs w:val="22"/>
        </w:rPr>
        <w:tab/>
        <w:t>TŚJ Kalisz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VII LO SMS Kalisz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2 : 2 d.2:3 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 1B-2A</w:t>
      </w:r>
      <w:r>
        <w:rPr>
          <w:rFonts w:ascii="Arial" w:hAnsi="Arial" w:cs="Arial"/>
          <w:b/>
          <w:bCs/>
          <w:sz w:val="22"/>
          <w:szCs w:val="22"/>
        </w:rPr>
        <w:tab/>
        <w:t>ZSP Koźmin Wlkp.</w:t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ZSP nr 2 Kępno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3 : 1</w:t>
      </w:r>
    </w:p>
    <w:p w:rsidR="00EF4E5A" w:rsidRDefault="00EF4E5A" w:rsidP="00765BE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EF4E5A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C638EB">
        <w:rPr>
          <w:rFonts w:ascii="Arial" w:hAnsi="Arial" w:cs="Arial"/>
          <w:b/>
          <w:bCs/>
          <w:color w:val="FF6600"/>
          <w:sz w:val="22"/>
          <w:szCs w:val="22"/>
          <w:u w:val="single"/>
        </w:rPr>
        <w:t>Mecz o III miejsce</w:t>
      </w:r>
      <w:r w:rsidRPr="00C638EB">
        <w:rPr>
          <w:rFonts w:ascii="Arial" w:hAnsi="Arial" w:cs="Arial"/>
          <w:b/>
          <w:bCs/>
          <w:color w:val="FF6600"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  <w:t>ZSP Nr 2 Kępno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-</w:t>
      </w:r>
      <w:r>
        <w:rPr>
          <w:rFonts w:ascii="Arial" w:hAnsi="Arial" w:cs="Arial"/>
          <w:b/>
          <w:bCs/>
          <w:sz w:val="22"/>
          <w:szCs w:val="22"/>
        </w:rPr>
        <w:tab/>
        <w:t>TŚJ Kalisz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0 : 1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C638EB">
        <w:rPr>
          <w:rFonts w:ascii="Arial" w:hAnsi="Arial" w:cs="Arial"/>
          <w:b/>
          <w:bCs/>
          <w:color w:val="FF6600"/>
          <w:sz w:val="22"/>
          <w:szCs w:val="22"/>
          <w:u w:val="single"/>
        </w:rPr>
        <w:t>Mecz o I   miejsce</w:t>
      </w:r>
      <w:r>
        <w:rPr>
          <w:rFonts w:ascii="Arial" w:hAnsi="Arial" w:cs="Arial"/>
          <w:b/>
          <w:bCs/>
          <w:sz w:val="22"/>
          <w:szCs w:val="22"/>
        </w:rPr>
        <w:tab/>
        <w:t>VII LO SMS Kalisz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-</w:t>
      </w:r>
      <w:r>
        <w:rPr>
          <w:rFonts w:ascii="Arial" w:hAnsi="Arial" w:cs="Arial"/>
          <w:b/>
          <w:bCs/>
          <w:sz w:val="22"/>
          <w:szCs w:val="22"/>
        </w:rPr>
        <w:tab/>
        <w:t>ZSP Koźmin Wlkp.</w:t>
      </w:r>
      <w:r>
        <w:rPr>
          <w:rFonts w:ascii="Arial" w:hAnsi="Arial" w:cs="Arial"/>
          <w:b/>
          <w:bCs/>
          <w:sz w:val="22"/>
          <w:szCs w:val="22"/>
        </w:rPr>
        <w:tab/>
        <w:t>2 : 0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EF4E5A" w:rsidRPr="007C660F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FF"/>
          <w:sz w:val="22"/>
          <w:szCs w:val="22"/>
          <w:u w:val="single"/>
        </w:rPr>
      </w:pPr>
      <w:r w:rsidRPr="007C660F">
        <w:rPr>
          <w:rFonts w:ascii="Arial" w:hAnsi="Arial" w:cs="Arial"/>
          <w:b/>
          <w:bCs/>
          <w:color w:val="0000FF"/>
          <w:sz w:val="22"/>
          <w:szCs w:val="22"/>
          <w:u w:val="single"/>
        </w:rPr>
        <w:t>Kolejność końcowa:</w:t>
      </w:r>
    </w:p>
    <w:p w:rsidR="00EF4E5A" w:rsidRDefault="00EF4E5A" w:rsidP="009C0448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VII Liceum Ogólnokształcące SMS w Kaliszu</w:t>
      </w:r>
    </w:p>
    <w:p w:rsidR="00EF4E5A" w:rsidRDefault="00EF4E5A" w:rsidP="009C0448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IIm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Zespół Szkół Ponadpodstawowych w Koźminie Wlkp.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IIIm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Technikum Świętego Józefa w Kaliszu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IVm            Zespół Szkół Ponadpodstawowych nr 2 w Kępnie</w:t>
      </w:r>
    </w:p>
    <w:p w:rsidR="00EF4E5A" w:rsidRDefault="00EF4E5A" w:rsidP="00C1265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Vm-VIm</w:t>
      </w:r>
      <w:r>
        <w:rPr>
          <w:rFonts w:ascii="Arial" w:hAnsi="Arial" w:cs="Arial"/>
          <w:b/>
          <w:bCs/>
          <w:sz w:val="22"/>
          <w:szCs w:val="22"/>
        </w:rPr>
        <w:tab/>
        <w:t>Zespół Szkół nr 1 w Ostrzeszowie, Zespół Szkół Technicznych w Ostrowie Wlkp.</w:t>
      </w:r>
    </w:p>
    <w:p w:rsidR="00EF4E5A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VIIm-VIIIm Zespół Szkół Technicznych w Pleszewie, </w:t>
      </w:r>
    </w:p>
    <w:p w:rsidR="00EF4E5A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Zespół Szkół Ponadpodstawowych nr 1 w Kępnie</w:t>
      </w:r>
    </w:p>
    <w:p w:rsidR="00EF4E5A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</w:p>
    <w:p w:rsidR="00EF4E5A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EF4E5A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/>
          <w:sz w:val="22"/>
          <w:szCs w:val="22"/>
        </w:rPr>
      </w:pPr>
      <w:r w:rsidRPr="00074F5F">
        <w:rPr>
          <w:rFonts w:ascii="Arial" w:hAnsi="Arial" w:cs="Arial"/>
          <w:bCs/>
          <w:sz w:val="22"/>
          <w:szCs w:val="22"/>
        </w:rPr>
        <w:t xml:space="preserve"> </w:t>
      </w:r>
      <w:r w:rsidRPr="00074F5F">
        <w:rPr>
          <w:rFonts w:ascii="Arial" w:hAnsi="Arial" w:cs="Arial"/>
          <w:bCs/>
          <w:i/>
          <w:sz w:val="22"/>
          <w:szCs w:val="22"/>
        </w:rPr>
        <w:t>Za miejsca I-II-III wręczono  puchary. Wszystkie drużyny otrzymały okolicznościowe dyplomy</w:t>
      </w:r>
    </w:p>
    <w:p w:rsidR="00EF4E5A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EF4E5A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/>
          <w:sz w:val="22"/>
          <w:szCs w:val="22"/>
        </w:rPr>
      </w:pPr>
    </w:p>
    <w:p w:rsidR="00EF4E5A" w:rsidRPr="00074F5F" w:rsidRDefault="00EF4E5A" w:rsidP="00C1265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Koordynator Rejonu Kalisz Mirosław Dębowski</w:t>
      </w:r>
    </w:p>
    <w:p w:rsidR="00EF4E5A" w:rsidRPr="00C1265D" w:rsidRDefault="00EF4E5A" w:rsidP="00C1265D">
      <w:pPr>
        <w:jc w:val="center"/>
      </w:pPr>
    </w:p>
    <w:sectPr w:rsidR="00EF4E5A" w:rsidRPr="00C1265D" w:rsidSect="00DD2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E5A" w:rsidRDefault="00EF4E5A">
      <w:r>
        <w:separator/>
      </w:r>
    </w:p>
  </w:endnote>
  <w:endnote w:type="continuationSeparator" w:id="0">
    <w:p w:rsidR="00EF4E5A" w:rsidRDefault="00EF4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E5A" w:rsidRDefault="00EF4E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E5A" w:rsidRDefault="00EF4E5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EF4E5A" w:rsidRDefault="00EF4E5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" stroked="f" strokeweight=".5pt">
          <v:textbox>
            <w:txbxContent>
              <w:p w:rsidR="00EF4E5A" w:rsidRDefault="00EF4E5A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EF4E5A" w:rsidRDefault="00EF4E5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" stroked="f" strokeweight=".5pt">
          <v:textbox>
            <w:txbxContent>
              <w:p w:rsidR="00EF4E5A" w:rsidRDefault="00EF4E5A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EF4E5A" w:rsidRDefault="00EF4E5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EF4E5A" w:rsidRDefault="00EF4E5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EF4E5A" w:rsidRDefault="00EF4E5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EF4E5A" w:rsidRPr="00A00420" w:rsidRDefault="00EF4E5A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E5A" w:rsidRDefault="00EF4E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E5A" w:rsidRDefault="00EF4E5A">
      <w:r>
        <w:separator/>
      </w:r>
    </w:p>
  </w:footnote>
  <w:footnote w:type="continuationSeparator" w:id="0">
    <w:p w:rsidR="00EF4E5A" w:rsidRDefault="00EF4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E5A" w:rsidRDefault="00EF4E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E5A" w:rsidRPr="00A00420" w:rsidRDefault="00EF4E5A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EF4E5A" w:rsidRPr="00A00420" w:rsidRDefault="00EF4E5A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EF4E5A" w:rsidRPr="0019313F" w:rsidRDefault="00EF4E5A">
    <w:pPr>
      <w:pStyle w:val="BodyText"/>
      <w:jc w:val="left"/>
      <w:rPr>
        <w:spacing w:val="20"/>
        <w:sz w:val="12"/>
        <w:szCs w:val="10"/>
      </w:rPr>
    </w:pPr>
  </w:p>
  <w:p w:rsidR="00EF4E5A" w:rsidRDefault="00EF4E5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EF4E5A" w:rsidRDefault="00EF4E5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" stroked="f" strokeweight=".5pt">
          <v:textbox>
            <w:txbxContent>
              <w:p w:rsidR="00EF4E5A" w:rsidRDefault="00EF4E5A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" stroked="f" strokeweight=".5pt">
          <v:textbox>
            <w:txbxContent>
              <w:p w:rsidR="00EF4E5A" w:rsidRDefault="00EF4E5A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EF4E5A" w:rsidRDefault="00EF4E5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F4E5A" w:rsidRDefault="00EF4E5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F4E5A" w:rsidRDefault="00EF4E5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F4E5A" w:rsidRDefault="00EF4E5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F4E5A" w:rsidRDefault="00EF4E5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F4E5A" w:rsidRDefault="00EF4E5A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E5A" w:rsidRDefault="00EF4E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14C13"/>
    <w:rsid w:val="000352AC"/>
    <w:rsid w:val="00037356"/>
    <w:rsid w:val="000375A0"/>
    <w:rsid w:val="00037AC2"/>
    <w:rsid w:val="000438DE"/>
    <w:rsid w:val="00046255"/>
    <w:rsid w:val="000467B3"/>
    <w:rsid w:val="00050C00"/>
    <w:rsid w:val="00060855"/>
    <w:rsid w:val="0007308D"/>
    <w:rsid w:val="00074F5F"/>
    <w:rsid w:val="00077C48"/>
    <w:rsid w:val="00084DAA"/>
    <w:rsid w:val="000866F0"/>
    <w:rsid w:val="0009041F"/>
    <w:rsid w:val="000A783E"/>
    <w:rsid w:val="000B318A"/>
    <w:rsid w:val="000B54F6"/>
    <w:rsid w:val="000B5C65"/>
    <w:rsid w:val="000C09E1"/>
    <w:rsid w:val="000C4D1A"/>
    <w:rsid w:val="000D29F3"/>
    <w:rsid w:val="000D3102"/>
    <w:rsid w:val="000D4A4A"/>
    <w:rsid w:val="000E7610"/>
    <w:rsid w:val="000F61F3"/>
    <w:rsid w:val="00101573"/>
    <w:rsid w:val="0012513B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D6692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925"/>
    <w:rsid w:val="002C6077"/>
    <w:rsid w:val="002D224C"/>
    <w:rsid w:val="002D3FE3"/>
    <w:rsid w:val="002F288D"/>
    <w:rsid w:val="002F6425"/>
    <w:rsid w:val="00301AAB"/>
    <w:rsid w:val="00302F6F"/>
    <w:rsid w:val="00306473"/>
    <w:rsid w:val="00322B0F"/>
    <w:rsid w:val="003371B0"/>
    <w:rsid w:val="00344F5B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17E3"/>
    <w:rsid w:val="003B51AB"/>
    <w:rsid w:val="003C6C4C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A5EEA"/>
    <w:rsid w:val="004B0168"/>
    <w:rsid w:val="004B2090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3749A"/>
    <w:rsid w:val="00540A41"/>
    <w:rsid w:val="0055266D"/>
    <w:rsid w:val="005653B9"/>
    <w:rsid w:val="00572ED6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00E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941F4"/>
    <w:rsid w:val="006A328B"/>
    <w:rsid w:val="006A348C"/>
    <w:rsid w:val="006B20F8"/>
    <w:rsid w:val="006B7615"/>
    <w:rsid w:val="006C2E8E"/>
    <w:rsid w:val="006D0AF1"/>
    <w:rsid w:val="006D4D99"/>
    <w:rsid w:val="006D746D"/>
    <w:rsid w:val="006D7BB4"/>
    <w:rsid w:val="006F6876"/>
    <w:rsid w:val="00713653"/>
    <w:rsid w:val="007156FE"/>
    <w:rsid w:val="00717EFA"/>
    <w:rsid w:val="00722215"/>
    <w:rsid w:val="00747BD8"/>
    <w:rsid w:val="00753E9B"/>
    <w:rsid w:val="00755238"/>
    <w:rsid w:val="00765BEC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60F"/>
    <w:rsid w:val="007C679B"/>
    <w:rsid w:val="007D0A66"/>
    <w:rsid w:val="007D7B9B"/>
    <w:rsid w:val="007E2B64"/>
    <w:rsid w:val="007F0BB6"/>
    <w:rsid w:val="00806772"/>
    <w:rsid w:val="008075EF"/>
    <w:rsid w:val="008160E7"/>
    <w:rsid w:val="00836C32"/>
    <w:rsid w:val="00851F79"/>
    <w:rsid w:val="008534A5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8F54B3"/>
    <w:rsid w:val="00905B53"/>
    <w:rsid w:val="0090621C"/>
    <w:rsid w:val="00916EB6"/>
    <w:rsid w:val="0092533D"/>
    <w:rsid w:val="00942B6C"/>
    <w:rsid w:val="00976240"/>
    <w:rsid w:val="00987254"/>
    <w:rsid w:val="00993737"/>
    <w:rsid w:val="009C0448"/>
    <w:rsid w:val="009C3CE1"/>
    <w:rsid w:val="009F5282"/>
    <w:rsid w:val="00A00420"/>
    <w:rsid w:val="00A21442"/>
    <w:rsid w:val="00A32DDF"/>
    <w:rsid w:val="00A343E8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56BF6"/>
    <w:rsid w:val="00B66FB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265D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638EB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23CA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D722C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4E5A"/>
    <w:rsid w:val="00EF6047"/>
    <w:rsid w:val="00F06436"/>
    <w:rsid w:val="00F13E73"/>
    <w:rsid w:val="00F17417"/>
    <w:rsid w:val="00F202AA"/>
    <w:rsid w:val="00F25308"/>
    <w:rsid w:val="00F37052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C6BDD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rsid w:val="00C1265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2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8CcxWdvSAQheq4Fd3miz7AEi4B4qiIcjQoZtcc8R6yp_ROw/viewform?usp=pp_ur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347</Words>
  <Characters>2085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3</cp:revision>
  <cp:lastPrinted>2026-01-28T08:27:00Z</cp:lastPrinted>
  <dcterms:created xsi:type="dcterms:W3CDTF">2026-01-28T08:28:00Z</dcterms:created>
  <dcterms:modified xsi:type="dcterms:W3CDTF">2026-02-09T08:32:00Z</dcterms:modified>
</cp:coreProperties>
</file>